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A7" w:rsidRPr="007D7869" w:rsidRDefault="007801A7" w:rsidP="00DE44EB">
      <w:pPr>
        <w:rPr>
          <w:rFonts w:ascii="黑体" w:eastAsia="黑体" w:hAnsi="黑体"/>
          <w:b/>
          <w:sz w:val="32"/>
          <w:szCs w:val="32"/>
        </w:rPr>
      </w:pPr>
      <w:r w:rsidRPr="007D7869">
        <w:rPr>
          <w:rFonts w:ascii="黑体" w:eastAsia="黑体" w:hAnsi="黑体" w:hint="eastAsia"/>
          <w:b/>
          <w:sz w:val="32"/>
          <w:szCs w:val="32"/>
        </w:rPr>
        <w:t>附件一：分项报价清单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58"/>
        <w:gridCol w:w="2693"/>
        <w:gridCol w:w="3402"/>
        <w:gridCol w:w="1134"/>
        <w:gridCol w:w="1276"/>
        <w:gridCol w:w="1417"/>
        <w:gridCol w:w="1134"/>
        <w:gridCol w:w="995"/>
        <w:gridCol w:w="1165"/>
      </w:tblGrid>
      <w:tr w:rsidR="007801A7" w:rsidTr="007E343C">
        <w:trPr>
          <w:trHeight w:val="563"/>
        </w:trPr>
        <w:tc>
          <w:tcPr>
            <w:tcW w:w="338" w:type="pct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0" w:type="pct"/>
            <w:tcBorders>
              <w:top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00" w:type="pct"/>
            <w:tcBorders>
              <w:top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项目特征描述</w:t>
            </w:r>
          </w:p>
        </w:tc>
        <w:tc>
          <w:tcPr>
            <w:tcW w:w="400" w:type="pct"/>
            <w:tcBorders>
              <w:top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450" w:type="pct"/>
            <w:tcBorders>
              <w:top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500" w:type="pct"/>
            <w:tcBorders>
              <w:top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单价（</w:t>
            </w:r>
            <w:r w:rsidRPr="008671CA">
              <w:rPr>
                <w:rFonts w:ascii="黑体" w:eastAsia="黑体" w:hAnsi="黑体"/>
                <w:b/>
                <w:sz w:val="24"/>
                <w:szCs w:val="24"/>
              </w:rPr>
              <w:t>RMB</w:t>
            </w: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00" w:type="pct"/>
            <w:tcBorders>
              <w:top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51" w:type="pct"/>
            <w:tcBorders>
              <w:top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11" w:type="pct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7801A7" w:rsidRPr="008671CA" w:rsidRDefault="007801A7" w:rsidP="007E343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671CA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手术麻醉临床信息系统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按手术间计算（也可按整</w:t>
            </w:r>
            <w:r w:rsidRPr="007F021D">
              <w:rPr>
                <w:rFonts w:hint="eastAsia"/>
                <w:sz w:val="24"/>
                <w:szCs w:val="24"/>
              </w:rPr>
              <w:t>套计算</w:t>
            </w:r>
            <w:r>
              <w:rPr>
                <w:rFonts w:hint="eastAsia"/>
                <w:sz w:val="24"/>
                <w:szCs w:val="24"/>
              </w:rPr>
              <w:t>，不限制点位）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sz w:val="24"/>
                <w:szCs w:val="24"/>
              </w:rPr>
              <w:t>25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PACU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按房间</w:t>
            </w:r>
            <w:r>
              <w:rPr>
                <w:rFonts w:hint="eastAsia"/>
                <w:sz w:val="24"/>
                <w:szCs w:val="24"/>
              </w:rPr>
              <w:t>计算（也可按整</w:t>
            </w:r>
            <w:r w:rsidRPr="007F021D">
              <w:rPr>
                <w:rFonts w:hint="eastAsia"/>
                <w:sz w:val="24"/>
                <w:szCs w:val="24"/>
              </w:rPr>
              <w:t>套计算</w:t>
            </w:r>
            <w:r>
              <w:rPr>
                <w:rFonts w:hint="eastAsia"/>
                <w:sz w:val="24"/>
                <w:szCs w:val="24"/>
              </w:rPr>
              <w:t>，不限制点位）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护士站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按整套计算，不限制</w:t>
            </w:r>
            <w:r w:rsidRPr="007F021D"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护理工作站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按整套计算，</w:t>
            </w:r>
            <w:r>
              <w:rPr>
                <w:rFonts w:hint="eastAsia"/>
                <w:sz w:val="24"/>
                <w:szCs w:val="24"/>
              </w:rPr>
              <w:t>不限制</w:t>
            </w:r>
            <w:r w:rsidRPr="007F021D"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主任工作站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按整套计算，</w:t>
            </w:r>
            <w:r>
              <w:rPr>
                <w:rFonts w:hint="eastAsia"/>
                <w:sz w:val="24"/>
                <w:szCs w:val="24"/>
              </w:rPr>
              <w:t>不限制</w:t>
            </w:r>
            <w:r w:rsidRPr="007F021D"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科室业务系统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按整套计算，</w:t>
            </w:r>
            <w:r>
              <w:rPr>
                <w:rFonts w:hint="eastAsia"/>
                <w:sz w:val="24"/>
                <w:szCs w:val="24"/>
              </w:rPr>
              <w:t>不限制</w:t>
            </w:r>
            <w:r w:rsidRPr="007F021D"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信息发布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按整套计算，</w:t>
            </w:r>
            <w:r>
              <w:rPr>
                <w:rFonts w:hint="eastAsia"/>
                <w:sz w:val="24"/>
                <w:szCs w:val="24"/>
              </w:rPr>
              <w:t>不限制</w:t>
            </w:r>
            <w:r w:rsidRPr="007F021D"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重症监护临床信息系统</w:t>
            </w:r>
          </w:p>
        </w:tc>
        <w:tc>
          <w:tcPr>
            <w:tcW w:w="1200" w:type="pc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一个站点可以供</w:t>
            </w:r>
            <w:r w:rsidRPr="007F021D">
              <w:rPr>
                <w:sz w:val="24"/>
                <w:szCs w:val="24"/>
              </w:rPr>
              <w:t>2</w:t>
            </w:r>
            <w:r w:rsidRPr="007F021D">
              <w:rPr>
                <w:rFonts w:hint="eastAsia"/>
                <w:sz w:val="24"/>
                <w:szCs w:val="24"/>
              </w:rPr>
              <w:t>张床位使用</w:t>
            </w:r>
            <w:r>
              <w:rPr>
                <w:rFonts w:hint="eastAsia"/>
                <w:sz w:val="24"/>
                <w:szCs w:val="24"/>
              </w:rPr>
              <w:t>，按床位计算（也可按整</w:t>
            </w:r>
            <w:r w:rsidRPr="007F021D">
              <w:rPr>
                <w:rFonts w:hint="eastAsia"/>
                <w:sz w:val="24"/>
                <w:szCs w:val="24"/>
              </w:rPr>
              <w:t>套计算</w:t>
            </w:r>
            <w:r>
              <w:rPr>
                <w:rFonts w:hint="eastAsia"/>
                <w:sz w:val="24"/>
                <w:szCs w:val="24"/>
              </w:rPr>
              <w:t>，不限制点位）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sz w:val="24"/>
                <w:szCs w:val="24"/>
              </w:rPr>
              <w:t>45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重症医学</w:t>
            </w:r>
            <w:r w:rsidRPr="007F021D">
              <w:rPr>
                <w:rFonts w:hint="eastAsia"/>
                <w:b/>
                <w:sz w:val="24"/>
                <w:szCs w:val="24"/>
              </w:rPr>
              <w:t>质量控制管理系统和专家指导</w:t>
            </w:r>
            <w:r>
              <w:rPr>
                <w:rFonts w:hint="eastAsia"/>
                <w:b/>
                <w:sz w:val="24"/>
                <w:szCs w:val="24"/>
              </w:rPr>
              <w:t>及指南提示</w:t>
            </w:r>
            <w:r w:rsidRPr="007F021D">
              <w:rPr>
                <w:rFonts w:hint="eastAsia"/>
                <w:b/>
                <w:sz w:val="24"/>
                <w:szCs w:val="24"/>
              </w:rPr>
              <w:t>系统</w:t>
            </w:r>
          </w:p>
        </w:tc>
        <w:tc>
          <w:tcPr>
            <w:tcW w:w="1200" w:type="pct"/>
          </w:tcPr>
          <w:p w:rsidR="007801A7" w:rsidRPr="007F021D" w:rsidRDefault="007801A7" w:rsidP="007E343C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按整套计算，</w:t>
            </w:r>
            <w:r>
              <w:rPr>
                <w:rFonts w:hint="eastAsia"/>
                <w:sz w:val="24"/>
                <w:szCs w:val="24"/>
              </w:rPr>
              <w:t>不限制</w:t>
            </w:r>
            <w:r w:rsidRPr="007F021D"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0" w:type="pct"/>
            <w:vAlign w:val="center"/>
          </w:tcPr>
          <w:p w:rsidR="007801A7" w:rsidRPr="009E16DB" w:rsidRDefault="007801A7" w:rsidP="009E16DB">
            <w:pPr>
              <w:rPr>
                <w:b/>
                <w:sz w:val="24"/>
                <w:szCs w:val="24"/>
              </w:rPr>
            </w:pPr>
            <w:r w:rsidRPr="009E16DB">
              <w:rPr>
                <w:rFonts w:cs="宋体" w:hint="eastAsia"/>
                <w:b/>
                <w:sz w:val="24"/>
                <w:szCs w:val="24"/>
              </w:rPr>
              <w:t>重症医学移动护理临床信息系统</w:t>
            </w:r>
          </w:p>
        </w:tc>
        <w:tc>
          <w:tcPr>
            <w:tcW w:w="1200" w:type="pct"/>
          </w:tcPr>
          <w:p w:rsidR="007801A7" w:rsidRPr="007F021D" w:rsidRDefault="007801A7" w:rsidP="007E343C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按整套计算，</w:t>
            </w:r>
            <w:r>
              <w:rPr>
                <w:rFonts w:hint="eastAsia"/>
                <w:sz w:val="24"/>
                <w:szCs w:val="24"/>
              </w:rPr>
              <w:t>不限制</w:t>
            </w:r>
            <w:r w:rsidRPr="007F021D"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有线采集套件</w:t>
            </w:r>
          </w:p>
        </w:tc>
        <w:tc>
          <w:tcPr>
            <w:tcW w:w="1200" w:type="pct"/>
            <w:vMerge w:val="restart"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根据现场情况考虑有线还是无线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sz w:val="24"/>
                <w:szCs w:val="24"/>
              </w:rPr>
              <w:t>70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无线采集套件</w:t>
            </w:r>
          </w:p>
        </w:tc>
        <w:tc>
          <w:tcPr>
            <w:tcW w:w="1200" w:type="pct"/>
            <w:vMerge/>
          </w:tcPr>
          <w:p w:rsidR="007801A7" w:rsidRPr="007F021D" w:rsidRDefault="007801A7" w:rsidP="00DE44EB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sz w:val="24"/>
                <w:szCs w:val="24"/>
              </w:rPr>
              <w:t>70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接口费</w:t>
            </w:r>
          </w:p>
        </w:tc>
        <w:tc>
          <w:tcPr>
            <w:tcW w:w="1200" w:type="pct"/>
          </w:tcPr>
          <w:p w:rsidR="007801A7" w:rsidRPr="007F021D" w:rsidRDefault="007801A7" w:rsidP="00F30436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不含支付给第三方软件公司</w:t>
            </w:r>
            <w:r>
              <w:rPr>
                <w:rFonts w:hint="eastAsia"/>
                <w:sz w:val="24"/>
                <w:szCs w:val="24"/>
              </w:rPr>
              <w:t>，不限制数量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vAlign w:val="center"/>
          </w:tcPr>
          <w:p w:rsidR="007801A7" w:rsidRPr="007E343C" w:rsidRDefault="007801A7" w:rsidP="00A53C4D">
            <w:pPr>
              <w:jc w:val="center"/>
              <w:rPr>
                <w:sz w:val="24"/>
                <w:szCs w:val="24"/>
              </w:rPr>
            </w:pPr>
            <w:r w:rsidRPr="007E343C">
              <w:rPr>
                <w:rFonts w:hint="eastAsia"/>
                <w:sz w:val="24"/>
                <w:szCs w:val="24"/>
              </w:rPr>
              <w:t>不限制</w:t>
            </w: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7F021D" w:rsidRDefault="007801A7" w:rsidP="00A53C4D">
            <w:pPr>
              <w:jc w:val="center"/>
              <w:rPr>
                <w:b/>
                <w:sz w:val="24"/>
                <w:szCs w:val="24"/>
              </w:rPr>
            </w:pPr>
            <w:r w:rsidRPr="007F021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0" w:type="pct"/>
            <w:vAlign w:val="center"/>
          </w:tcPr>
          <w:p w:rsidR="007801A7" w:rsidRPr="007F021D" w:rsidRDefault="007801A7" w:rsidP="00A53C4D">
            <w:pPr>
              <w:rPr>
                <w:b/>
                <w:sz w:val="24"/>
                <w:szCs w:val="24"/>
              </w:rPr>
            </w:pPr>
            <w:r w:rsidRPr="007F021D">
              <w:rPr>
                <w:rFonts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1200" w:type="pct"/>
          </w:tcPr>
          <w:p w:rsidR="007801A7" w:rsidRPr="007F021D" w:rsidRDefault="007801A7" w:rsidP="00F30436">
            <w:pPr>
              <w:rPr>
                <w:sz w:val="24"/>
                <w:szCs w:val="24"/>
              </w:rPr>
            </w:pPr>
            <w:r w:rsidRPr="007F021D">
              <w:rPr>
                <w:rFonts w:hint="eastAsia"/>
                <w:sz w:val="24"/>
                <w:szCs w:val="24"/>
              </w:rPr>
              <w:t>以上没罗列清楚的，请在该项注明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</w:tcPr>
          <w:p w:rsidR="007801A7" w:rsidRPr="00F30436" w:rsidRDefault="007801A7" w:rsidP="00035A55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rPr>
          <w:trHeight w:val="552"/>
        </w:trPr>
        <w:tc>
          <w:tcPr>
            <w:tcW w:w="2488" w:type="pct"/>
            <w:gridSpan w:val="3"/>
            <w:tcBorders>
              <w:left w:val="double" w:sz="6" w:space="0" w:color="000000"/>
            </w:tcBorders>
            <w:vAlign w:val="center"/>
          </w:tcPr>
          <w:p w:rsidR="007801A7" w:rsidRPr="00F30436" w:rsidRDefault="007801A7" w:rsidP="00A53C4D">
            <w:pPr>
              <w:jc w:val="center"/>
              <w:rPr>
                <w:b/>
              </w:rPr>
            </w:pPr>
            <w:r w:rsidRPr="00F30436">
              <w:rPr>
                <w:rFonts w:hint="eastAsia"/>
                <w:b/>
              </w:rPr>
              <w:t>总计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</w:tcPr>
          <w:p w:rsidR="007801A7" w:rsidRPr="00F30436" w:rsidRDefault="007801A7" w:rsidP="00035A55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F30436" w:rsidRDefault="007801A7" w:rsidP="00A53C4D">
            <w:pPr>
              <w:jc w:val="center"/>
              <w:rPr>
                <w:b/>
              </w:rPr>
            </w:pPr>
            <w:r w:rsidRPr="00F3043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50" w:type="pct"/>
            <w:vAlign w:val="center"/>
          </w:tcPr>
          <w:p w:rsidR="007801A7" w:rsidRPr="00F30436" w:rsidRDefault="007801A7" w:rsidP="00A53C4D">
            <w:pPr>
              <w:rPr>
                <w:b/>
              </w:rPr>
            </w:pPr>
            <w:r w:rsidRPr="00F30436">
              <w:rPr>
                <w:rFonts w:hint="eastAsia"/>
                <w:b/>
              </w:rPr>
              <w:t>质保后</w:t>
            </w:r>
            <w:r>
              <w:rPr>
                <w:rFonts w:hint="eastAsia"/>
                <w:b/>
              </w:rPr>
              <w:t>年</w:t>
            </w:r>
            <w:r w:rsidRPr="00F30436">
              <w:rPr>
                <w:rFonts w:hint="eastAsia"/>
                <w:b/>
              </w:rPr>
              <w:t>维护费</w:t>
            </w:r>
          </w:p>
        </w:tc>
        <w:tc>
          <w:tcPr>
            <w:tcW w:w="1200" w:type="pct"/>
          </w:tcPr>
          <w:p w:rsidR="007801A7" w:rsidRPr="00035A55" w:rsidRDefault="007801A7" w:rsidP="00035A55">
            <w:r w:rsidRPr="00035A55">
              <w:rPr>
                <w:rFonts w:hint="eastAsia"/>
              </w:rPr>
              <w:t>质保</w:t>
            </w:r>
            <w:r w:rsidRPr="00035A55">
              <w:t>3</w:t>
            </w:r>
            <w:r w:rsidRPr="00035A55">
              <w:rPr>
                <w:rFonts w:hint="eastAsia"/>
              </w:rPr>
              <w:t>年以上。含最新版本的全面升级换代</w:t>
            </w:r>
          </w:p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</w:tcPr>
          <w:p w:rsidR="007801A7" w:rsidRPr="00F30436" w:rsidRDefault="007801A7" w:rsidP="00035A55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</w:tcBorders>
            <w:vAlign w:val="center"/>
          </w:tcPr>
          <w:p w:rsidR="007801A7" w:rsidRPr="00F30436" w:rsidRDefault="007801A7" w:rsidP="00A53C4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0" w:type="pct"/>
            <w:vAlign w:val="center"/>
          </w:tcPr>
          <w:p w:rsidR="007801A7" w:rsidRPr="00F30436" w:rsidRDefault="007801A7" w:rsidP="00A53C4D">
            <w:pPr>
              <w:rPr>
                <w:b/>
              </w:rPr>
            </w:pPr>
            <w:r>
              <w:rPr>
                <w:rFonts w:hint="eastAsia"/>
                <w:b/>
              </w:rPr>
              <w:t>新增点位费</w:t>
            </w:r>
          </w:p>
        </w:tc>
        <w:tc>
          <w:tcPr>
            <w:tcW w:w="1200" w:type="pct"/>
          </w:tcPr>
          <w:p w:rsidR="007801A7" w:rsidRPr="00035A55" w:rsidRDefault="007801A7" w:rsidP="00035A55"/>
        </w:tc>
        <w:tc>
          <w:tcPr>
            <w:tcW w:w="4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</w:tcPr>
          <w:p w:rsidR="007801A7" w:rsidRPr="00F30436" w:rsidRDefault="007801A7" w:rsidP="00035A55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  <w:tr w:rsidR="007801A7" w:rsidTr="007E343C">
        <w:tc>
          <w:tcPr>
            <w:tcW w:w="338" w:type="pct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7801A7" w:rsidRPr="00F30436" w:rsidRDefault="007801A7" w:rsidP="00A53C4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50" w:type="pct"/>
            <w:tcBorders>
              <w:bottom w:val="double" w:sz="6" w:space="0" w:color="000000"/>
            </w:tcBorders>
            <w:vAlign w:val="center"/>
          </w:tcPr>
          <w:p w:rsidR="007801A7" w:rsidRPr="00F30436" w:rsidRDefault="007801A7" w:rsidP="00A53C4D">
            <w:pPr>
              <w:rPr>
                <w:b/>
              </w:rPr>
            </w:pPr>
            <w:r>
              <w:rPr>
                <w:rFonts w:hint="eastAsia"/>
                <w:b/>
              </w:rPr>
              <w:t>手术高清示教系统</w:t>
            </w:r>
          </w:p>
        </w:tc>
        <w:tc>
          <w:tcPr>
            <w:tcW w:w="1200" w:type="pct"/>
            <w:tcBorders>
              <w:bottom w:val="double" w:sz="6" w:space="0" w:color="000000"/>
            </w:tcBorders>
          </w:tcPr>
          <w:p w:rsidR="007801A7" w:rsidRPr="00035A55" w:rsidRDefault="007801A7" w:rsidP="00035A55">
            <w:r>
              <w:rPr>
                <w:rFonts w:hint="eastAsia"/>
              </w:rPr>
              <w:t>只包括专有硬件和软件，含</w:t>
            </w:r>
            <w:r>
              <w:t>2</w:t>
            </w:r>
            <w:r>
              <w:rPr>
                <w:rFonts w:hint="eastAsia"/>
              </w:rPr>
              <w:t>个手术间，</w:t>
            </w:r>
            <w:r>
              <w:t>1</w:t>
            </w:r>
            <w:r>
              <w:rPr>
                <w:rFonts w:hint="eastAsia"/>
              </w:rPr>
              <w:t>个移动，</w:t>
            </w:r>
            <w:r>
              <w:t>2</w:t>
            </w:r>
            <w:r>
              <w:rPr>
                <w:rFonts w:hint="eastAsia"/>
              </w:rPr>
              <w:t>个示教室</w:t>
            </w:r>
          </w:p>
        </w:tc>
        <w:tc>
          <w:tcPr>
            <w:tcW w:w="400" w:type="pct"/>
            <w:tcBorders>
              <w:bottom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50" w:type="pct"/>
            <w:tcBorders>
              <w:bottom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500" w:type="pct"/>
            <w:tcBorders>
              <w:bottom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00" w:type="pct"/>
            <w:tcBorders>
              <w:bottom w:val="double" w:sz="6" w:space="0" w:color="000000"/>
            </w:tcBorders>
          </w:tcPr>
          <w:p w:rsidR="007801A7" w:rsidRPr="00F30436" w:rsidRDefault="007801A7" w:rsidP="00035A55">
            <w:pPr>
              <w:jc w:val="center"/>
              <w:rPr>
                <w:b/>
              </w:rPr>
            </w:pPr>
          </w:p>
        </w:tc>
        <w:tc>
          <w:tcPr>
            <w:tcW w:w="351" w:type="pct"/>
            <w:tcBorders>
              <w:bottom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  <w:tc>
          <w:tcPr>
            <w:tcW w:w="411" w:type="pct"/>
            <w:tcBorders>
              <w:bottom w:val="double" w:sz="6" w:space="0" w:color="000000"/>
              <w:right w:val="double" w:sz="6" w:space="0" w:color="000000"/>
            </w:tcBorders>
          </w:tcPr>
          <w:p w:rsidR="007801A7" w:rsidRPr="00F30436" w:rsidRDefault="007801A7" w:rsidP="00DE44EB">
            <w:pPr>
              <w:rPr>
                <w:b/>
              </w:rPr>
            </w:pPr>
          </w:p>
        </w:tc>
      </w:tr>
    </w:tbl>
    <w:p w:rsidR="007801A7" w:rsidRPr="00792D52" w:rsidRDefault="007801A7" w:rsidP="00F066D3">
      <w:r>
        <w:t xml:space="preserve"> </w:t>
      </w:r>
    </w:p>
    <w:sectPr w:rsidR="007801A7" w:rsidRPr="00792D52" w:rsidSect="007B45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A7" w:rsidRDefault="007801A7" w:rsidP="00EF3E2A">
      <w:r>
        <w:separator/>
      </w:r>
    </w:p>
  </w:endnote>
  <w:endnote w:type="continuationSeparator" w:id="1">
    <w:p w:rsidR="007801A7" w:rsidRDefault="007801A7" w:rsidP="00EF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A7" w:rsidRDefault="007801A7" w:rsidP="00EF3E2A">
      <w:r>
        <w:separator/>
      </w:r>
    </w:p>
  </w:footnote>
  <w:footnote w:type="continuationSeparator" w:id="1">
    <w:p w:rsidR="007801A7" w:rsidRDefault="007801A7" w:rsidP="00EF3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343"/>
    <w:multiLevelType w:val="multilevel"/>
    <w:tmpl w:val="3C0C2866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25" w:hanging="425"/>
      </w:pPr>
      <w:rPr>
        <w:rFonts w:cs="Times New Roman"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425" w:hanging="425"/>
      </w:pPr>
      <w:rPr>
        <w:rFonts w:cs="Times New Roman"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425" w:hanging="425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52D"/>
    <w:rsid w:val="0001266B"/>
    <w:rsid w:val="000250D3"/>
    <w:rsid w:val="00025485"/>
    <w:rsid w:val="000256BE"/>
    <w:rsid w:val="00035A55"/>
    <w:rsid w:val="000449D1"/>
    <w:rsid w:val="00050A23"/>
    <w:rsid w:val="00053CA9"/>
    <w:rsid w:val="0005445B"/>
    <w:rsid w:val="00092E43"/>
    <w:rsid w:val="000970CA"/>
    <w:rsid w:val="000A5886"/>
    <w:rsid w:val="000B12AC"/>
    <w:rsid w:val="000C0D45"/>
    <w:rsid w:val="000C5145"/>
    <w:rsid w:val="000C770F"/>
    <w:rsid w:val="000F5DF1"/>
    <w:rsid w:val="00103213"/>
    <w:rsid w:val="001042A5"/>
    <w:rsid w:val="00135877"/>
    <w:rsid w:val="00140A3E"/>
    <w:rsid w:val="0014669D"/>
    <w:rsid w:val="0017461F"/>
    <w:rsid w:val="00180231"/>
    <w:rsid w:val="00195BD9"/>
    <w:rsid w:val="001B29A2"/>
    <w:rsid w:val="001C3982"/>
    <w:rsid w:val="001E17A3"/>
    <w:rsid w:val="002615AE"/>
    <w:rsid w:val="0026469C"/>
    <w:rsid w:val="002660E2"/>
    <w:rsid w:val="00272855"/>
    <w:rsid w:val="00293C0A"/>
    <w:rsid w:val="002B5AF6"/>
    <w:rsid w:val="002C1A26"/>
    <w:rsid w:val="002C2ED4"/>
    <w:rsid w:val="002C3D4F"/>
    <w:rsid w:val="002C7034"/>
    <w:rsid w:val="002D7643"/>
    <w:rsid w:val="002F5880"/>
    <w:rsid w:val="0030148D"/>
    <w:rsid w:val="00314E4B"/>
    <w:rsid w:val="00331584"/>
    <w:rsid w:val="003A26A1"/>
    <w:rsid w:val="003A2C8C"/>
    <w:rsid w:val="0040002E"/>
    <w:rsid w:val="00404339"/>
    <w:rsid w:val="004214FE"/>
    <w:rsid w:val="004301EA"/>
    <w:rsid w:val="00432B28"/>
    <w:rsid w:val="0045597F"/>
    <w:rsid w:val="00460F8D"/>
    <w:rsid w:val="0047259A"/>
    <w:rsid w:val="0048272E"/>
    <w:rsid w:val="0048738F"/>
    <w:rsid w:val="0049455C"/>
    <w:rsid w:val="004A4100"/>
    <w:rsid w:val="004C610C"/>
    <w:rsid w:val="004E29A6"/>
    <w:rsid w:val="004F158E"/>
    <w:rsid w:val="0052723D"/>
    <w:rsid w:val="0057284D"/>
    <w:rsid w:val="005827A1"/>
    <w:rsid w:val="00585383"/>
    <w:rsid w:val="005E6581"/>
    <w:rsid w:val="00600811"/>
    <w:rsid w:val="00620192"/>
    <w:rsid w:val="00623C2F"/>
    <w:rsid w:val="00643AD9"/>
    <w:rsid w:val="00675941"/>
    <w:rsid w:val="006B2E1F"/>
    <w:rsid w:val="006B7D1F"/>
    <w:rsid w:val="006D005E"/>
    <w:rsid w:val="006E51A8"/>
    <w:rsid w:val="006F45CF"/>
    <w:rsid w:val="00704DE2"/>
    <w:rsid w:val="007178F3"/>
    <w:rsid w:val="007239D6"/>
    <w:rsid w:val="007459D9"/>
    <w:rsid w:val="00753FAF"/>
    <w:rsid w:val="00754590"/>
    <w:rsid w:val="007549D3"/>
    <w:rsid w:val="00763CBE"/>
    <w:rsid w:val="00764B61"/>
    <w:rsid w:val="00767205"/>
    <w:rsid w:val="007801A7"/>
    <w:rsid w:val="00780CD8"/>
    <w:rsid w:val="00792D52"/>
    <w:rsid w:val="007B452D"/>
    <w:rsid w:val="007D2450"/>
    <w:rsid w:val="007D7869"/>
    <w:rsid w:val="007E343C"/>
    <w:rsid w:val="007F021D"/>
    <w:rsid w:val="007F30FF"/>
    <w:rsid w:val="007F397C"/>
    <w:rsid w:val="00800B81"/>
    <w:rsid w:val="00805C08"/>
    <w:rsid w:val="00807A8E"/>
    <w:rsid w:val="0081451A"/>
    <w:rsid w:val="00817836"/>
    <w:rsid w:val="00846CE5"/>
    <w:rsid w:val="00857FDC"/>
    <w:rsid w:val="008671CA"/>
    <w:rsid w:val="008A44C0"/>
    <w:rsid w:val="008E6C45"/>
    <w:rsid w:val="00915FD7"/>
    <w:rsid w:val="00935D32"/>
    <w:rsid w:val="00936CD3"/>
    <w:rsid w:val="00937C29"/>
    <w:rsid w:val="00982EF6"/>
    <w:rsid w:val="009868E2"/>
    <w:rsid w:val="00987A91"/>
    <w:rsid w:val="009A0E11"/>
    <w:rsid w:val="009B2934"/>
    <w:rsid w:val="009E0272"/>
    <w:rsid w:val="009E16DB"/>
    <w:rsid w:val="00A02B61"/>
    <w:rsid w:val="00A05E89"/>
    <w:rsid w:val="00A22B66"/>
    <w:rsid w:val="00A32BFE"/>
    <w:rsid w:val="00A53C4D"/>
    <w:rsid w:val="00A619FE"/>
    <w:rsid w:val="00A80130"/>
    <w:rsid w:val="00A90D3C"/>
    <w:rsid w:val="00AB2981"/>
    <w:rsid w:val="00AC7022"/>
    <w:rsid w:val="00AD10C8"/>
    <w:rsid w:val="00AE1272"/>
    <w:rsid w:val="00AF3D17"/>
    <w:rsid w:val="00AF562E"/>
    <w:rsid w:val="00AF5AA5"/>
    <w:rsid w:val="00B20E3C"/>
    <w:rsid w:val="00B35282"/>
    <w:rsid w:val="00B36D55"/>
    <w:rsid w:val="00B4419A"/>
    <w:rsid w:val="00BD42C8"/>
    <w:rsid w:val="00BE4E38"/>
    <w:rsid w:val="00C339E7"/>
    <w:rsid w:val="00C40B73"/>
    <w:rsid w:val="00C63739"/>
    <w:rsid w:val="00C64FEE"/>
    <w:rsid w:val="00C703C7"/>
    <w:rsid w:val="00C70FD7"/>
    <w:rsid w:val="00C81B3C"/>
    <w:rsid w:val="00C82702"/>
    <w:rsid w:val="00C82D85"/>
    <w:rsid w:val="00C8450A"/>
    <w:rsid w:val="00CA1603"/>
    <w:rsid w:val="00CB37BF"/>
    <w:rsid w:val="00CC574F"/>
    <w:rsid w:val="00CC7CA4"/>
    <w:rsid w:val="00CF20FB"/>
    <w:rsid w:val="00CF44EF"/>
    <w:rsid w:val="00D20DCD"/>
    <w:rsid w:val="00D37FCD"/>
    <w:rsid w:val="00D4459E"/>
    <w:rsid w:val="00D614C3"/>
    <w:rsid w:val="00D81FDD"/>
    <w:rsid w:val="00D90827"/>
    <w:rsid w:val="00DB7605"/>
    <w:rsid w:val="00DC494F"/>
    <w:rsid w:val="00DC7923"/>
    <w:rsid w:val="00DC7C2A"/>
    <w:rsid w:val="00DD6BE8"/>
    <w:rsid w:val="00DD702A"/>
    <w:rsid w:val="00DE44EB"/>
    <w:rsid w:val="00E039CA"/>
    <w:rsid w:val="00E1521D"/>
    <w:rsid w:val="00E166DD"/>
    <w:rsid w:val="00E239F4"/>
    <w:rsid w:val="00E420F2"/>
    <w:rsid w:val="00E57B0A"/>
    <w:rsid w:val="00E63740"/>
    <w:rsid w:val="00EB7F3E"/>
    <w:rsid w:val="00EC3239"/>
    <w:rsid w:val="00EE334D"/>
    <w:rsid w:val="00EE5773"/>
    <w:rsid w:val="00EF336E"/>
    <w:rsid w:val="00EF3E2A"/>
    <w:rsid w:val="00F04687"/>
    <w:rsid w:val="00F0635D"/>
    <w:rsid w:val="00F066D3"/>
    <w:rsid w:val="00F20B82"/>
    <w:rsid w:val="00F30436"/>
    <w:rsid w:val="00F3387E"/>
    <w:rsid w:val="00F5484D"/>
    <w:rsid w:val="00F62E07"/>
    <w:rsid w:val="00F70ED5"/>
    <w:rsid w:val="00F86BFF"/>
    <w:rsid w:val="00F87B95"/>
    <w:rsid w:val="00FB02CF"/>
    <w:rsid w:val="00FC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0A"/>
    <w:pPr>
      <w:widowControl w:val="0"/>
      <w:jc w:val="both"/>
    </w:pPr>
    <w:rPr>
      <w:szCs w:val="21"/>
    </w:rPr>
  </w:style>
  <w:style w:type="paragraph" w:styleId="Heading1">
    <w:name w:val="heading 1"/>
    <w:aliases w:val="编号标题 1"/>
    <w:basedOn w:val="Normal"/>
    <w:next w:val="BodyTextFirstIndent"/>
    <w:link w:val="Heading1Char"/>
    <w:uiPriority w:val="99"/>
    <w:qFormat/>
    <w:rsid w:val="00C8450A"/>
    <w:pPr>
      <w:keepNext/>
      <w:keepLines/>
      <w:widowControl/>
      <w:numPr>
        <w:numId w:val="10"/>
      </w:numPr>
      <w:spacing w:before="240" w:after="60"/>
      <w:jc w:val="left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aliases w:val="编号标题2"/>
    <w:basedOn w:val="Normal"/>
    <w:next w:val="BodyTextFirstIndent"/>
    <w:link w:val="Heading2Char"/>
    <w:uiPriority w:val="99"/>
    <w:qFormat/>
    <w:rsid w:val="00C8450A"/>
    <w:pPr>
      <w:keepNext/>
      <w:keepLines/>
      <w:numPr>
        <w:ilvl w:val="1"/>
        <w:numId w:val="10"/>
      </w:numPr>
      <w:spacing w:before="240" w:after="60"/>
      <w:outlineLvl w:val="1"/>
    </w:pPr>
    <w:rPr>
      <w:rFonts w:eastAsia="黑体"/>
      <w:b/>
      <w:bCs/>
      <w:sz w:val="30"/>
      <w:szCs w:val="30"/>
    </w:rPr>
  </w:style>
  <w:style w:type="paragraph" w:styleId="Heading3">
    <w:name w:val="heading 3"/>
    <w:aliases w:val="编号标题 3"/>
    <w:basedOn w:val="Normal"/>
    <w:next w:val="BodyTextFirstIndent"/>
    <w:link w:val="Heading3Char"/>
    <w:uiPriority w:val="99"/>
    <w:qFormat/>
    <w:rsid w:val="00C8450A"/>
    <w:pPr>
      <w:keepNext/>
      <w:keepLines/>
      <w:numPr>
        <w:ilvl w:val="2"/>
        <w:numId w:val="10"/>
      </w:numPr>
      <w:spacing w:before="240" w:after="60"/>
      <w:outlineLvl w:val="2"/>
    </w:pPr>
    <w:rPr>
      <w:rFonts w:eastAsia="黑体"/>
      <w:b/>
      <w:bCs/>
      <w:sz w:val="28"/>
      <w:szCs w:val="28"/>
    </w:rPr>
  </w:style>
  <w:style w:type="paragraph" w:styleId="Heading4">
    <w:name w:val="heading 4"/>
    <w:aliases w:val="编号标题 4"/>
    <w:basedOn w:val="Normal"/>
    <w:next w:val="BodyTextFirstIndent"/>
    <w:link w:val="Heading4Char"/>
    <w:uiPriority w:val="99"/>
    <w:qFormat/>
    <w:rsid w:val="00C8450A"/>
    <w:pPr>
      <w:keepNext/>
      <w:keepLines/>
      <w:numPr>
        <w:ilvl w:val="3"/>
        <w:numId w:val="10"/>
      </w:numPr>
      <w:spacing w:before="240" w:after="60"/>
      <w:outlineLvl w:val="3"/>
    </w:pPr>
    <w:rPr>
      <w:rFonts w:eastAsia="黑体"/>
      <w:sz w:val="28"/>
      <w:szCs w:val="28"/>
    </w:rPr>
  </w:style>
  <w:style w:type="paragraph" w:styleId="Heading5">
    <w:name w:val="heading 5"/>
    <w:aliases w:val="编号标题 5"/>
    <w:basedOn w:val="Normal"/>
    <w:next w:val="BodyTextFirstIndent"/>
    <w:link w:val="Heading5Char"/>
    <w:uiPriority w:val="99"/>
    <w:qFormat/>
    <w:rsid w:val="00C8450A"/>
    <w:pPr>
      <w:keepNext/>
      <w:keepLines/>
      <w:numPr>
        <w:ilvl w:val="4"/>
        <w:numId w:val="10"/>
      </w:numPr>
      <w:spacing w:before="240" w:after="60"/>
      <w:outlineLvl w:val="4"/>
    </w:pPr>
    <w:rPr>
      <w:rFonts w:eastAsia="黑体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450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编号标题 1 Char"/>
    <w:basedOn w:val="DefaultParagraphFont"/>
    <w:link w:val="Heading1"/>
    <w:uiPriority w:val="99"/>
    <w:locked/>
    <w:rsid w:val="00BE4E38"/>
    <w:rPr>
      <w:rFonts w:eastAsia="黑体" w:cs="Times New Roman"/>
      <w:b/>
      <w:bCs/>
      <w:kern w:val="44"/>
      <w:sz w:val="32"/>
      <w:szCs w:val="32"/>
    </w:rPr>
  </w:style>
  <w:style w:type="character" w:customStyle="1" w:styleId="Heading2Char">
    <w:name w:val="Heading 2 Char"/>
    <w:aliases w:val="编号标题2 Char"/>
    <w:basedOn w:val="DefaultParagraphFont"/>
    <w:link w:val="Heading2"/>
    <w:uiPriority w:val="99"/>
    <w:locked/>
    <w:rsid w:val="00BE4E38"/>
    <w:rPr>
      <w:rFonts w:eastAsia="黑体" w:cs="Times New Roman"/>
      <w:b/>
      <w:bCs/>
      <w:kern w:val="2"/>
      <w:sz w:val="30"/>
      <w:szCs w:val="30"/>
    </w:rPr>
  </w:style>
  <w:style w:type="character" w:customStyle="1" w:styleId="Heading3Char">
    <w:name w:val="Heading 3 Char"/>
    <w:aliases w:val="编号标题 3 Char"/>
    <w:basedOn w:val="DefaultParagraphFont"/>
    <w:link w:val="Heading3"/>
    <w:uiPriority w:val="99"/>
    <w:locked/>
    <w:rsid w:val="00BE4E38"/>
    <w:rPr>
      <w:rFonts w:eastAsia="黑体" w:cs="Times New Roman"/>
      <w:b/>
      <w:bCs/>
      <w:kern w:val="2"/>
      <w:sz w:val="28"/>
      <w:szCs w:val="28"/>
    </w:rPr>
  </w:style>
  <w:style w:type="character" w:customStyle="1" w:styleId="Heading4Char">
    <w:name w:val="Heading 4 Char"/>
    <w:aliases w:val="编号标题 4 Char"/>
    <w:basedOn w:val="DefaultParagraphFont"/>
    <w:link w:val="Heading4"/>
    <w:uiPriority w:val="99"/>
    <w:locked/>
    <w:rsid w:val="00BE4E38"/>
    <w:rPr>
      <w:rFonts w:eastAsia="黑体" w:cs="Times New Roman"/>
      <w:kern w:val="2"/>
      <w:sz w:val="28"/>
      <w:szCs w:val="28"/>
    </w:rPr>
  </w:style>
  <w:style w:type="character" w:customStyle="1" w:styleId="Heading5Char">
    <w:name w:val="Heading 5 Char"/>
    <w:aliases w:val="编号标题 5 Char"/>
    <w:basedOn w:val="DefaultParagraphFont"/>
    <w:link w:val="Heading5"/>
    <w:uiPriority w:val="99"/>
    <w:locked/>
    <w:rsid w:val="00BE4E38"/>
    <w:rPr>
      <w:rFonts w:eastAsia="黑体" w:cs="Times New Roman"/>
      <w:kern w:val="2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E4E38"/>
    <w:rPr>
      <w:rFonts w:cs="Times New Roman"/>
      <w:b/>
      <w:bCs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CF44EF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semiHidden/>
    <w:rsid w:val="00BE4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4E38"/>
    <w:rPr>
      <w:rFonts w:cs="Times New Roman"/>
      <w:kern w:val="2"/>
      <w:sz w:val="21"/>
      <w:szCs w:val="21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E4E38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BE4E38"/>
  </w:style>
  <w:style w:type="paragraph" w:styleId="Title">
    <w:name w:val="Title"/>
    <w:basedOn w:val="Normal"/>
    <w:next w:val="BodyTextFirstIndent"/>
    <w:link w:val="TitleChar"/>
    <w:uiPriority w:val="99"/>
    <w:qFormat/>
    <w:rsid w:val="00C8450A"/>
    <w:pPr>
      <w:widowControl/>
      <w:spacing w:before="480" w:after="480"/>
      <w:jc w:val="center"/>
      <w:outlineLvl w:val="0"/>
    </w:pPr>
    <w:rPr>
      <w:rFonts w:ascii="Arial" w:eastAsia="黑体" w:hAnsi="Arial" w:cs="Arial"/>
      <w:b/>
      <w:bCs/>
      <w:noProof/>
      <w:kern w:val="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BE4E38"/>
    <w:rPr>
      <w:rFonts w:ascii="Arial" w:eastAsia="黑体" w:hAnsi="Arial" w:cs="Arial"/>
      <w:b/>
      <w:bCs/>
      <w:noProof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EF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3E2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F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3E2A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60081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0811"/>
    <w:rPr>
      <w:rFonts w:cs="Times New Roman"/>
      <w:kern w:val="2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00811"/>
    <w:pPr>
      <w:jc w:val="left"/>
    </w:pPr>
    <w:rPr>
      <w:rFonts w:ascii="Calibri" w:hAnsi="Calibri"/>
      <w:kern w:val="0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0811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00811"/>
    <w:rPr>
      <w:rFonts w:cs="Times New Roman"/>
      <w:sz w:val="21"/>
    </w:rPr>
  </w:style>
  <w:style w:type="character" w:customStyle="1" w:styleId="apple-style-span">
    <w:name w:val="apple-style-span"/>
    <w:uiPriority w:val="99"/>
    <w:rsid w:val="00600811"/>
  </w:style>
  <w:style w:type="paragraph" w:customStyle="1" w:styleId="2">
    <w:name w:val="样式 首行缩进:  2 字符"/>
    <w:basedOn w:val="Normal"/>
    <w:uiPriority w:val="99"/>
    <w:rsid w:val="00600811"/>
    <w:pPr>
      <w:spacing w:line="400" w:lineRule="exact"/>
      <w:ind w:firstLineChars="200" w:firstLine="200"/>
    </w:pPr>
    <w:rPr>
      <w:rFonts w:ascii="宋体"/>
      <w:kern w:val="0"/>
      <w:sz w:val="24"/>
      <w:szCs w:val="20"/>
    </w:rPr>
  </w:style>
  <w:style w:type="character" w:styleId="Strong">
    <w:name w:val="Strong"/>
    <w:basedOn w:val="DefaultParagraphFont"/>
    <w:uiPriority w:val="99"/>
    <w:qFormat/>
    <w:locked/>
    <w:rsid w:val="00600811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6008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8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811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locked/>
    <w:rsid w:val="00DE44E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152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CharCharChar">
    <w:name w:val="Char1 Char Char Char"/>
    <w:basedOn w:val="Normal"/>
    <w:next w:val="Normal"/>
    <w:autoRedefine/>
    <w:uiPriority w:val="99"/>
    <w:rsid w:val="00DD6BE8"/>
    <w:pPr>
      <w:spacing w:line="240" w:lineRule="atLeast"/>
      <w:ind w:left="420" w:firstLine="420"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98</Words>
  <Characters>560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附件一：分项报价清单</dc:title>
  <dc:subject/>
  <dc:creator>Lenovo User</dc:creator>
  <cp:keywords/>
  <dc:description/>
  <cp:lastModifiedBy>Lenovo User</cp:lastModifiedBy>
  <cp:revision>2</cp:revision>
  <dcterms:created xsi:type="dcterms:W3CDTF">2014-08-12T08:56:00Z</dcterms:created>
  <dcterms:modified xsi:type="dcterms:W3CDTF">2014-08-12T08:56:00Z</dcterms:modified>
</cp:coreProperties>
</file>